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9DD5">
      <w:pPr>
        <w:jc w:val="center"/>
        <w:rPr>
          <w:rFonts w:hint="eastAsia" w:ascii="黑体" w:hAnsi="黑体" w:eastAsia="黑体" w:cs="黑体"/>
          <w:sz w:val="36"/>
          <w:szCs w:val="36"/>
          <w:lang w:eastAsia="zh"/>
          <w:woUserID w:val="1"/>
        </w:rPr>
      </w:pPr>
      <w:r>
        <w:rPr>
          <w:rFonts w:hint="eastAsia" w:ascii="黑体" w:hAnsi="黑体" w:eastAsia="黑体" w:cs="黑体"/>
          <w:sz w:val="36"/>
          <w:szCs w:val="36"/>
          <w:lang w:eastAsia="zh"/>
          <w:woUserID w:val="1"/>
        </w:rPr>
        <w:t>《技能报国，书写青春华章》</w:t>
      </w:r>
    </w:p>
    <w:p w14:paraId="61CD563A">
      <w:pPr>
        <w:rPr>
          <w:rFonts w:hint="eastAsia"/>
          <w:lang w:eastAsia="zh"/>
          <w:woUserID w:val="1"/>
        </w:rPr>
      </w:pPr>
    </w:p>
    <w:p w14:paraId="55075D1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学校：深圳艺术学校</w:t>
      </w:r>
    </w:p>
    <w:p w14:paraId="16BF4E0C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年级：高二</w:t>
      </w:r>
    </w:p>
    <w:p w14:paraId="78F02614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专业：中国舞</w:t>
      </w:r>
    </w:p>
    <w:p w14:paraId="1C071B90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班级：高二舞</w:t>
      </w:r>
    </w:p>
    <w:p w14:paraId="1A2E6D7B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作者姓名：刘羚</w:t>
      </w:r>
    </w:p>
    <w:p w14:paraId="5B016016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指导老师：赵洁</w:t>
      </w:r>
    </w:p>
    <w:p w14:paraId="3FC718D9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1A3C13F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在历史的长河中，七十五载不过是短暂的瞬间，但对于新中国来说，这七十五周年却是一部波澜壮阔的奋斗史诗。从一穷二白到繁荣昌盛，从百废待兴到世界强国，新中国在党的领导下，创造了无数令人瞩目的成就。作为一名新时代的学生，我深感自豪与骄傲，同时也怀揣着技能报国之志，渴望在新时代的伟大变革中贡献自己的一份力量。</w:t>
      </w:r>
    </w:p>
    <w:p w14:paraId="76ED940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1D2211D7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一、祖国成就，辉煌灿烂</w:t>
      </w:r>
    </w:p>
    <w:p w14:paraId="6E921691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620C229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新中国成立以来，我国在各个领域都取得了翻天覆地的巨大成就。在经济方面，我国已成为世界第二大经济体，综合国力不断提升。从过去的农业大国到如今的工业强国，我国的制造业不断发展壮大，高铁、5G 等技术更是领先全球。在科技领域，我国的航天事业取得了举世瞩目的成就，嫦娥奔月、天问一号探索火星，彰显了我国的科技实力。同时，我国在人工智能、大数据等新兴领域也处于世界前沿。在教育方面，我国不断加大对教育的投入，普及九年义务教育，提高高等教育质量，培养了大批优秀人才。</w:t>
      </w:r>
    </w:p>
    <w:p w14:paraId="7D2EECD0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436229C1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这些成就的取得，离不开党的正确领导，离不开全国人民的共同努力。作为新时代的青年，我们见证了祖国的繁荣富强，也深刻感受到了新时代的伟大变革。我们应该珍惜这来之不易的幸福生活，努力学习，为祖国的建设贡献自己的力量。</w:t>
      </w:r>
    </w:p>
    <w:p w14:paraId="44F6463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42E8F49B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二、技能报国，志存高远</w:t>
      </w:r>
    </w:p>
    <w:p w14:paraId="362CD95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31F07C3B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在新时代，技能人才的重要性日益凸显。随着我国经济的转型升级，对高技能人才的需求越来越大。作为一名学生，我深知自己肩负着技能报国的重任。我所学的专业是[专业名称]，这个专业涉及到[专业相关领域的简要介绍]。在学习过程中，我深刻认识到专业技能的重要性。只有掌握了扎实的专业技能，才能在未来的工作中发挥自己的优势，为祖国的建设贡献自己的力量。</w:t>
      </w:r>
    </w:p>
    <w:p w14:paraId="4EDAD1A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73A21E5D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为了实现技能报国之志，我努力学习专业知识，不断提高自己的专业技能水平。在课堂上，我认真听讲，积极回答问题，主动参与课堂讨论。课后，我认真完成老师布置的作业，积极参加各种实践活动。通过实践，我不仅巩固了所学的专业知识，还提高了自己的动手能力和解决问题的能力。同时，我还积极参加各种技能比赛，通过比赛，我不仅锻炼了自己的技能水平，还提高了自己的心理素质和团队协作能力。</w:t>
      </w:r>
    </w:p>
    <w:p w14:paraId="275F8D1B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5E7DD599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三、工匠精神，引领前行</w:t>
      </w:r>
    </w:p>
    <w:p w14:paraId="41C87BC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bookmarkStart w:id="0" w:name="_GoBack"/>
      <w:bookmarkEnd w:id="0"/>
    </w:p>
    <w:p w14:paraId="6EA373F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工匠精神是一种对工作精益求精、追求卓越的精神。在我学习的过程中，我深刻感受到了工匠精神的重要性。我熟悉的工匠人物有[工匠人物名字]，他/她的事迹深深地打动了我。[工匠人物的具体事迹介绍]，他/她用自己的实际行动诠释了工匠精神的内涵。他/她的敬业精神、创新精神和执着精神，都值得我学习。</w:t>
      </w:r>
    </w:p>
    <w:p w14:paraId="24BA54EB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47F90B57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工匠精神对我的自身发展也产生了积极的影响。在学习中，我以工匠精神为指引，严格要求自己，力求做到最好。我认真对待每一个知识点，每一个实验，每一次作业，不断追求卓越。在生活中，我也以工匠精神为榜样，注重细节，追求品质。我相信，只有具备了工匠精神，才能在未来的工作中取得更大的成就。</w:t>
      </w:r>
    </w:p>
    <w:p w14:paraId="1BA34DD3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73612EC2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四、未来规划，践行工匠精神</w:t>
      </w:r>
    </w:p>
    <w:p w14:paraId="395EE61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483A8D4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作为一名新时代的学生，我对自己的未来充满了信心。我深知，要实现技能报国之志，必须践行工匠精神。在未来的学习和工作中，我将以工匠精神为引领，不断提高自己的专业技能水平和综合素质。</w:t>
      </w:r>
    </w:p>
    <w:p w14:paraId="7139DED1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07F278D5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首先，我将继续努力学习专业知识，不断提高自己的专业技能水平。我将积极参加各种实践活动和技能比赛，通过实践和比赛，不断提高自己的动手能力和解决问题的能力。同时，我还将关注行业的最新动态和发展趋势，不断学习新知识、新技术，为自己的未来发展打下坚实的基础。</w:t>
      </w:r>
    </w:p>
    <w:p w14:paraId="69D60E0C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72426EB3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其次，我将注重培养自己的创新精神。在未来的工作中，我将不断探索新的方法和技术，努力提高工作效率和质量。我将积极参与科技创新活动，为推动我国的科技进步贡献自己的力量。</w:t>
      </w:r>
    </w:p>
    <w:p w14:paraId="3401CB6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0AD01858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最后，我将始终保持敬业精神和执着精神。在未来的工作中，我将认真对待每一个任务，力求做到最好。我将不怕困难，勇于挑战，坚持不懈地追求自己的目标。我相信，只要我始终保持敬业精神和执着精神，就一定能够在未来的工作中取得成功。</w:t>
      </w:r>
    </w:p>
    <w:p w14:paraId="7850B035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</w:p>
    <w:p w14:paraId="530D0C95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总之，作为一名新时代的学生，我深感自豪与骄傲。在新时代的伟大变革中，我将怀揣着技能报国之志，践行工匠精神，努力学习，不断提高自己的专业技能水平和综合素质。我相信，在党的领导下，在全国人民的共同努力下，我们一定能够实现中华民族伟大复兴的中国梦。让我们携手共进，为祖国的繁荣富强而努力奋斗！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D9C7709"/>
    <w:rsid w:val="6E5F49A6"/>
    <w:rsid w:val="6FFF37D2"/>
    <w:rsid w:val="70DE2EF1"/>
    <w:rsid w:val="7C5F4108"/>
    <w:rsid w:val="7EF7392E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1756</Words>
  <Characters>1757</Characters>
  <Lines>0</Lines>
  <Paragraphs>0</Paragraphs>
  <TotalTime>0</TotalTime>
  <ScaleCrop>false</ScaleCrop>
  <LinksUpToDate>false</LinksUpToDate>
  <CharactersWithSpaces>1758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Administrator</cp:lastModifiedBy>
  <dcterms:modified xsi:type="dcterms:W3CDTF">2024-10-22T09:03:38Z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CB3F8CC43C8B6BF577B10B679B6507FB_43</vt:lpwstr>
  </property>
</Properties>
</file>